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kentish-profile"/>
    <w:p>
      <w:pPr>
        <w:pStyle w:val="Heading1"/>
      </w:pPr>
      <w:r>
        <w:t xml:space="preserve">Kentish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1,156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6,807          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Sheffield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3,019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Kentish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72,755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37,510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28,465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17,610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$41,838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$289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3,217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1026 - North-West Tasmania Storm (11-12 June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418,600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2024-11-14T23:52:44Z</dcterms:created>
  <dcterms:modified xsi:type="dcterms:W3CDTF">2024-11-14T23:52:44Z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